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7A58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39915571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178790DE" w14:textId="02831752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EE67CD">
        <w:rPr>
          <w:b/>
          <w:color w:val="FF0000"/>
          <w:sz w:val="28"/>
          <w:szCs w:val="28"/>
        </w:rPr>
        <w:t>Spring 202</w:t>
      </w:r>
      <w:r w:rsidR="00D01B09">
        <w:rPr>
          <w:b/>
          <w:color w:val="FF0000"/>
          <w:sz w:val="28"/>
          <w:szCs w:val="28"/>
        </w:rPr>
        <w:t>5</w:t>
      </w:r>
    </w:p>
    <w:p w14:paraId="46CD4CB2" w14:textId="77777777" w:rsidR="00B61BC8" w:rsidRPr="00B61BC8" w:rsidRDefault="00B61BC8"/>
    <w:p w14:paraId="4D041D68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31E90955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14C52C58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5417C098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46255" w14:textId="77777777" w:rsidR="005952E7" w:rsidRPr="005952E7" w:rsidRDefault="0064353E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Adam F. 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07D2BED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ADCCB" w14:textId="77777777" w:rsidR="005952E7" w:rsidRPr="005952E7" w:rsidRDefault="0064353E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14:paraId="549C032E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6B42E237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7FED454C" w14:textId="77777777" w:rsidR="005952E7" w:rsidRPr="005952E7" w:rsidRDefault="0064353E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NT-8103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C887569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D2047" w14:textId="77777777" w:rsidR="005952E7" w:rsidRPr="005952E7" w:rsidRDefault="0064353E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Introduction to the New Testament</w:t>
            </w:r>
          </w:p>
        </w:tc>
      </w:tr>
    </w:tbl>
    <w:p w14:paraId="0032EF2E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609"/>
        <w:gridCol w:w="4075"/>
        <w:gridCol w:w="1788"/>
        <w:gridCol w:w="2321"/>
        <w:gridCol w:w="896"/>
        <w:gridCol w:w="1968"/>
      </w:tblGrid>
      <w:tr w:rsidR="00B61BC8" w:rsidRPr="00B61BC8" w14:paraId="798B2094" w14:textId="77777777" w:rsidTr="00976D5B">
        <w:trPr>
          <w:trHeight w:val="405"/>
        </w:trPr>
        <w:tc>
          <w:tcPr>
            <w:tcW w:w="321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0E67AA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6CABC830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0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2BC317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80154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87C14B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F228E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AD5FED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(R)equired/</w:t>
            </w:r>
          </w:p>
          <w:p w14:paraId="2945E5BC" w14:textId="77777777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r w:rsidR="00B61BC8" w:rsidRPr="00B61BC8">
              <w:rPr>
                <w:b/>
                <w:position w:val="-6"/>
              </w:rPr>
              <w:t>tional</w:t>
            </w:r>
          </w:p>
        </w:tc>
      </w:tr>
      <w:tr w:rsidR="00B61BC8" w:rsidRPr="00B61BC8" w14:paraId="13238872" w14:textId="77777777" w:rsidTr="00976D5B">
        <w:trPr>
          <w:trHeight w:val="405"/>
        </w:trPr>
        <w:tc>
          <w:tcPr>
            <w:tcW w:w="16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96DD250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2A2D57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07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A3A20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78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349718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2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9559C5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89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1C38A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6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D77153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976D5B" w14:paraId="6388E9BB" w14:textId="77777777" w:rsidTr="00976D5B">
        <w:trPr>
          <w:trHeight w:val="692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364AAA" w14:textId="51B8960C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Smith &amp; Kim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DB4004" w14:textId="316127CC" w:rsidR="00976D5B" w:rsidRDefault="00976D5B" w:rsidP="00976D5B">
            <w:pPr>
              <w:rPr>
                <w:position w:val="-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338E47" w14:textId="01147AAC" w:rsidR="00976D5B" w:rsidRPr="0088338F" w:rsidRDefault="00976D5B" w:rsidP="00976D5B">
            <w:pPr>
              <w:rPr>
                <w:i/>
                <w:iCs/>
                <w:position w:val="-6"/>
              </w:rPr>
            </w:pPr>
            <w:r>
              <w:rPr>
                <w:i/>
                <w:iCs/>
                <w:position w:val="-6"/>
              </w:rPr>
              <w:t>Toward Decentering the New Testament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E615CE" w14:textId="2C3EA2EB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Cascade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DF5BC6" w14:textId="772194FD" w:rsidR="00976D5B" w:rsidRDefault="00976D5B" w:rsidP="00976D5B">
            <w:pPr>
              <w:rPr>
                <w:position w:val="-6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1532604653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D08FE5" w14:textId="497D70D6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42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D43A6" w14:textId="040D9A1B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976D5B" w14:paraId="628F08E5" w14:textId="77777777" w:rsidTr="00976D5B">
        <w:trPr>
          <w:trHeight w:val="692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B8E25" w14:textId="18DDC06C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Marchal, ed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8CFD3" w14:textId="0E2BB512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Joseph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995D6" w14:textId="3DCE321B" w:rsidR="00976D5B" w:rsidRPr="008431DE" w:rsidRDefault="00976D5B" w:rsidP="00976D5B">
            <w:pPr>
              <w:rPr>
                <w:position w:val="-6"/>
              </w:rPr>
            </w:pPr>
            <w:r>
              <w:rPr>
                <w:i/>
                <w:position w:val="-6"/>
              </w:rPr>
              <w:t>After the Corinthian Women Prophets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9617D2" w14:textId="2A6502FD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SBL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1CAE79" w14:textId="00305AD6" w:rsidR="00976D5B" w:rsidRDefault="00976D5B" w:rsidP="00976D5B">
            <w:pPr>
              <w:rPr>
                <w:position w:val="-6"/>
              </w:rPr>
            </w:pPr>
            <w:r w:rsidRPr="0098281A">
              <w:rPr>
                <w:rFonts w:ascii="Arial" w:hAnsi="Arial" w:cs="Arial"/>
                <w:bCs/>
                <w:color w:val="0F1111"/>
                <w:sz w:val="21"/>
                <w:szCs w:val="21"/>
                <w:shd w:val="clear" w:color="auto" w:fill="FFFFFF"/>
              </w:rPr>
              <w:t>1628374063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E5A55" w14:textId="5A197CB0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28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BC4AD1" w14:textId="1ED14794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976D5B" w14:paraId="565B1EFB" w14:textId="77777777" w:rsidTr="00976D5B">
        <w:trPr>
          <w:trHeight w:val="692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51248" w14:textId="77777777" w:rsidR="00976D5B" w:rsidRDefault="00976D5B" w:rsidP="00976D5B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B2CDE" w14:textId="77777777" w:rsidR="00976D5B" w:rsidRDefault="00976D5B" w:rsidP="00976D5B">
            <w:pPr>
              <w:rPr>
                <w:position w:val="-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54340" w14:textId="5DB3C03F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CEB or NRSV Study Bible or David Hart’s Translation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51B8CD" w14:textId="77777777" w:rsidR="00976D5B" w:rsidRDefault="00976D5B" w:rsidP="00976D5B">
            <w:pPr>
              <w:rPr>
                <w:position w:val="-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2B8668" w14:textId="77777777" w:rsidR="00976D5B" w:rsidRDefault="00976D5B" w:rsidP="00976D5B">
            <w:pPr>
              <w:rPr>
                <w:position w:val="-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04064" w14:textId="77777777" w:rsidR="00976D5B" w:rsidRDefault="00976D5B" w:rsidP="00976D5B">
            <w:pPr>
              <w:rPr>
                <w:position w:val="-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42F26D" w14:textId="53E315AA" w:rsidR="00976D5B" w:rsidRDefault="00976D5B" w:rsidP="00976D5B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206F5A" w14:paraId="0A583FBB" w14:textId="77777777" w:rsidTr="00976D5B">
        <w:trPr>
          <w:trHeight w:val="692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65C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DD1B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3369C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6E6FF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CAC4D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EC2C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B30F21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7BEEB38A" w14:textId="77777777" w:rsidTr="00976D5B">
        <w:trPr>
          <w:trHeight w:val="692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1A69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1283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61219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52ACF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C27D6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5109E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F570A1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6B319696" w14:textId="77777777" w:rsidTr="00976D5B">
        <w:trPr>
          <w:trHeight w:val="692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ABA6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7EED3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5E6BD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5BADF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2D794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27A8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7254F3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20D85715" w14:textId="77777777" w:rsidTr="00976D5B">
        <w:trPr>
          <w:trHeight w:val="692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6AEE0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3B68C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F5E0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37142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0DCFD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EAA47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39E9A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44A18CF1" w14:textId="77777777" w:rsidTr="00976D5B">
        <w:trPr>
          <w:trHeight w:val="692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91920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9AEDE1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A4AF7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B990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5AA1F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048DA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BBCC83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52341BAF" w14:textId="77777777" w:rsidTr="00976D5B">
        <w:trPr>
          <w:trHeight w:val="692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A8C89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24879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3CA2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1E5F5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3CFA3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7760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58D6C6" w14:textId="77777777" w:rsidR="00206F5A" w:rsidRDefault="00206F5A" w:rsidP="00206F5A">
            <w:pPr>
              <w:rPr>
                <w:position w:val="-6"/>
              </w:rPr>
            </w:pPr>
          </w:p>
        </w:tc>
      </w:tr>
    </w:tbl>
    <w:p w14:paraId="3416DEEE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BF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2F84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7BF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A92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53E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1ED3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6D5B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1B09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1D3A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7CD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3AC34"/>
  <w15:chartTrackingRefBased/>
  <w15:docId w15:val="{D13DF525-66F0-40C9-80CA-B251EE9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23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2022S_PLTS\Textbook%20Ado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5" ma:contentTypeDescription="Create a new document." ma:contentTypeScope="" ma:versionID="b9c02b28ccfbae6c381f350bd09029d9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01e813957a56eb00a5670a15e4e4844e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406550-e6ce-4408-ae4a-edc4f57acd0c" xsi:nil="true"/>
  </documentManagement>
</p:properties>
</file>

<file path=customXml/itemProps1.xml><?xml version="1.0" encoding="utf-8"?>
<ds:datastoreItem xmlns:ds="http://schemas.openxmlformats.org/officeDocument/2006/customXml" ds:itemID="{7BE425A3-86C3-4FDB-AE5C-31DD5391F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60719-4242-4DD3-A411-C5651DFE6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97178-4F26-4ED1-9B02-FF337EBD8675}">
  <ds:schemaRefs>
    <ds:schemaRef ds:uri="http://purl.org/dc/dcmitype/"/>
    <ds:schemaRef ds:uri="http://schemas.microsoft.com/office/2006/metadata/properties"/>
    <ds:schemaRef ds:uri="b8406550-e6ce-4408-ae4a-edc4f57acd0c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f9e52911-0c91-44cb-8cfd-bc1b3adf379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Template</Template>
  <TotalTime>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Adam F Braun PhD</cp:lastModifiedBy>
  <cp:revision>5</cp:revision>
  <cp:lastPrinted>2013-09-26T18:49:00Z</cp:lastPrinted>
  <dcterms:created xsi:type="dcterms:W3CDTF">2023-01-02T18:55:00Z</dcterms:created>
  <dcterms:modified xsi:type="dcterms:W3CDTF">2025-01-24T06:41:00Z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